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32C" w:rsidRDefault="002D032C">
      <w:r>
        <w:rPr>
          <w:rFonts w:hint="eastAsia"/>
        </w:rPr>
        <w:t>理学院化学系化学工程专业研究生复试安排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02"/>
        <w:gridCol w:w="2126"/>
        <w:gridCol w:w="2835"/>
      </w:tblGrid>
      <w:tr w:rsidR="002D032C" w:rsidRPr="00B867FC" w:rsidTr="00B867FC">
        <w:tc>
          <w:tcPr>
            <w:tcW w:w="2802" w:type="dxa"/>
          </w:tcPr>
          <w:p w:rsidR="002D032C" w:rsidRPr="00B867FC" w:rsidRDefault="002D032C">
            <w:r w:rsidRPr="00B867FC">
              <w:rPr>
                <w:rFonts w:hint="eastAsia"/>
              </w:rPr>
              <w:t>时间</w:t>
            </w:r>
          </w:p>
        </w:tc>
        <w:tc>
          <w:tcPr>
            <w:tcW w:w="2126" w:type="dxa"/>
          </w:tcPr>
          <w:p w:rsidR="002D032C" w:rsidRPr="00B867FC" w:rsidRDefault="002D032C">
            <w:r w:rsidRPr="00B867FC">
              <w:rPr>
                <w:rFonts w:hint="eastAsia"/>
              </w:rPr>
              <w:t>内容</w:t>
            </w:r>
          </w:p>
        </w:tc>
        <w:tc>
          <w:tcPr>
            <w:tcW w:w="2835" w:type="dxa"/>
          </w:tcPr>
          <w:p w:rsidR="002D032C" w:rsidRPr="00B867FC" w:rsidRDefault="002D032C">
            <w:r w:rsidRPr="00B867FC">
              <w:rPr>
                <w:rFonts w:hint="eastAsia"/>
              </w:rPr>
              <w:t>地点</w:t>
            </w:r>
          </w:p>
        </w:tc>
      </w:tr>
      <w:tr w:rsidR="002D032C" w:rsidRPr="00B867FC" w:rsidTr="00B867FC">
        <w:tc>
          <w:tcPr>
            <w:tcW w:w="2802" w:type="dxa"/>
          </w:tcPr>
          <w:p w:rsidR="002D032C" w:rsidRPr="00B867FC" w:rsidRDefault="002D032C" w:rsidP="00D35BD2"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9"/>
                <w:attr w:name="Month" w:val="3"/>
                <w:attr w:name="Year" w:val="2016"/>
              </w:smartTagPr>
              <w:r w:rsidRPr="00B867FC">
                <w:t>3</w:t>
              </w:r>
              <w:r w:rsidRPr="00B867FC">
                <w:rPr>
                  <w:rFonts w:hint="eastAsia"/>
                </w:rPr>
                <w:t>月</w:t>
              </w:r>
              <w:r w:rsidRPr="00B867FC">
                <w:t>29</w:t>
              </w:r>
              <w:r w:rsidRPr="00B867FC">
                <w:rPr>
                  <w:rFonts w:hint="eastAsia"/>
                </w:rPr>
                <w:t>日</w:t>
              </w:r>
            </w:smartTag>
            <w:r w:rsidRPr="00B867FC">
              <w:rPr>
                <w:rFonts w:hint="eastAsia"/>
              </w:rPr>
              <w:t>（周二）</w:t>
            </w:r>
            <w:r w:rsidRPr="00B867FC">
              <w:t xml:space="preserve"> 8:30-9:00 </w:t>
            </w:r>
          </w:p>
        </w:tc>
        <w:tc>
          <w:tcPr>
            <w:tcW w:w="2126" w:type="dxa"/>
          </w:tcPr>
          <w:p w:rsidR="002D032C" w:rsidRPr="00B867FC" w:rsidRDefault="002D032C">
            <w:r w:rsidRPr="00B867FC">
              <w:rPr>
                <w:rFonts w:hint="eastAsia"/>
              </w:rPr>
              <w:t>资格审查</w:t>
            </w:r>
          </w:p>
        </w:tc>
        <w:tc>
          <w:tcPr>
            <w:tcW w:w="2835" w:type="dxa"/>
          </w:tcPr>
          <w:p w:rsidR="002D032C" w:rsidRPr="00B867FC" w:rsidRDefault="002D032C">
            <w:r w:rsidRPr="00B867FC">
              <w:t>3N-222</w:t>
            </w:r>
          </w:p>
        </w:tc>
      </w:tr>
      <w:tr w:rsidR="002D032C" w:rsidRPr="00B867FC" w:rsidTr="00B867FC">
        <w:tc>
          <w:tcPr>
            <w:tcW w:w="2802" w:type="dxa"/>
          </w:tcPr>
          <w:p w:rsidR="002D032C" w:rsidRPr="00B867FC" w:rsidRDefault="002D032C" w:rsidP="00C7348A"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9"/>
                <w:attr w:name="Month" w:val="3"/>
                <w:attr w:name="Year" w:val="2016"/>
              </w:smartTagPr>
              <w:r w:rsidRPr="00B867FC">
                <w:t>3</w:t>
              </w:r>
              <w:r w:rsidRPr="00B867FC">
                <w:rPr>
                  <w:rFonts w:hint="eastAsia"/>
                </w:rPr>
                <w:t>月</w:t>
              </w:r>
              <w:r w:rsidRPr="00B867FC">
                <w:t>29</w:t>
              </w:r>
              <w:r w:rsidRPr="00B867FC">
                <w:rPr>
                  <w:rFonts w:hint="eastAsia"/>
                </w:rPr>
                <w:t>日</w:t>
              </w:r>
            </w:smartTag>
            <w:r w:rsidRPr="00B867FC">
              <w:rPr>
                <w:rFonts w:hint="eastAsia"/>
              </w:rPr>
              <w:t>（周二）</w:t>
            </w:r>
            <w:r w:rsidRPr="00B867FC">
              <w:t xml:space="preserve"> 9:00-12:00 </w:t>
            </w:r>
          </w:p>
        </w:tc>
        <w:tc>
          <w:tcPr>
            <w:tcW w:w="2126" w:type="dxa"/>
          </w:tcPr>
          <w:p w:rsidR="002D032C" w:rsidRPr="00B867FC" w:rsidRDefault="002D032C">
            <w:r w:rsidRPr="00B867FC">
              <w:rPr>
                <w:rFonts w:hint="eastAsia"/>
              </w:rPr>
              <w:t>体检</w:t>
            </w:r>
          </w:p>
        </w:tc>
        <w:tc>
          <w:tcPr>
            <w:tcW w:w="2835" w:type="dxa"/>
          </w:tcPr>
          <w:p w:rsidR="002D032C" w:rsidRPr="00B867FC" w:rsidRDefault="002D032C">
            <w:r w:rsidRPr="00B867FC">
              <w:rPr>
                <w:rFonts w:hint="eastAsia"/>
              </w:rPr>
              <w:t>校医院</w:t>
            </w:r>
          </w:p>
        </w:tc>
      </w:tr>
      <w:tr w:rsidR="002D032C" w:rsidRPr="00B867FC" w:rsidTr="00B867FC">
        <w:tc>
          <w:tcPr>
            <w:tcW w:w="2802" w:type="dxa"/>
          </w:tcPr>
          <w:p w:rsidR="002D032C" w:rsidRPr="00B867FC" w:rsidRDefault="002D032C" w:rsidP="00886998"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9"/>
                <w:attr w:name="Month" w:val="3"/>
                <w:attr w:name="Year" w:val="2016"/>
              </w:smartTagPr>
              <w:r w:rsidRPr="00B867FC">
                <w:t>3</w:t>
              </w:r>
              <w:r w:rsidRPr="00B867FC">
                <w:rPr>
                  <w:rFonts w:hint="eastAsia"/>
                </w:rPr>
                <w:t>月</w:t>
              </w:r>
              <w:r w:rsidRPr="00B867FC">
                <w:t>29</w:t>
              </w:r>
              <w:r w:rsidRPr="00B867FC">
                <w:rPr>
                  <w:rFonts w:hint="eastAsia"/>
                </w:rPr>
                <w:t>日</w:t>
              </w:r>
            </w:smartTag>
            <w:r w:rsidRPr="00B867FC">
              <w:rPr>
                <w:rFonts w:hint="eastAsia"/>
              </w:rPr>
              <w:t>（周二）</w:t>
            </w:r>
            <w:r w:rsidRPr="00B867FC">
              <w:t xml:space="preserve"> 13:00-15:00 </w:t>
            </w:r>
          </w:p>
        </w:tc>
        <w:tc>
          <w:tcPr>
            <w:tcW w:w="2126" w:type="dxa"/>
          </w:tcPr>
          <w:p w:rsidR="002D032C" w:rsidRPr="00B867FC" w:rsidRDefault="002D032C" w:rsidP="0077568E">
            <w:r w:rsidRPr="00B867FC">
              <w:rPr>
                <w:rFonts w:hint="eastAsia"/>
              </w:rPr>
              <w:t>笔试</w:t>
            </w:r>
          </w:p>
        </w:tc>
        <w:tc>
          <w:tcPr>
            <w:tcW w:w="2835" w:type="dxa"/>
          </w:tcPr>
          <w:p w:rsidR="002D032C" w:rsidRPr="00B867FC" w:rsidRDefault="002D032C" w:rsidP="006E407A">
            <w:r w:rsidRPr="00B867FC">
              <w:t>3N222</w:t>
            </w:r>
          </w:p>
        </w:tc>
      </w:tr>
      <w:tr w:rsidR="002D032C" w:rsidRPr="00B867FC" w:rsidTr="00B867FC">
        <w:tc>
          <w:tcPr>
            <w:tcW w:w="2802" w:type="dxa"/>
          </w:tcPr>
          <w:p w:rsidR="002D032C" w:rsidRPr="00B867FC" w:rsidRDefault="002D032C" w:rsidP="00814695"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9"/>
                <w:attr w:name="Month" w:val="3"/>
                <w:attr w:name="Year" w:val="2016"/>
              </w:smartTagPr>
              <w:r w:rsidRPr="00B867FC">
                <w:t>3</w:t>
              </w:r>
              <w:r w:rsidRPr="00B867FC">
                <w:rPr>
                  <w:rFonts w:hint="eastAsia"/>
                </w:rPr>
                <w:t>月</w:t>
              </w:r>
              <w:r w:rsidRPr="00B867FC">
                <w:t>29</w:t>
              </w:r>
              <w:r w:rsidRPr="00B867FC">
                <w:rPr>
                  <w:rFonts w:hint="eastAsia"/>
                </w:rPr>
                <w:t>日</w:t>
              </w:r>
            </w:smartTag>
            <w:r w:rsidRPr="00B867FC">
              <w:rPr>
                <w:rFonts w:hint="eastAsia"/>
              </w:rPr>
              <w:t>（周二）</w:t>
            </w:r>
            <w:r w:rsidRPr="00B867FC">
              <w:t xml:space="preserve"> 15:15-</w:t>
            </w:r>
            <w:r>
              <w:t xml:space="preserve">  </w:t>
            </w:r>
          </w:p>
        </w:tc>
        <w:tc>
          <w:tcPr>
            <w:tcW w:w="2126" w:type="dxa"/>
          </w:tcPr>
          <w:p w:rsidR="002D032C" w:rsidRPr="00B867FC" w:rsidRDefault="002D032C">
            <w:r w:rsidRPr="00B867FC">
              <w:rPr>
                <w:rFonts w:hint="eastAsia"/>
              </w:rPr>
              <w:t>综合面试</w:t>
            </w:r>
          </w:p>
        </w:tc>
        <w:tc>
          <w:tcPr>
            <w:tcW w:w="2835" w:type="dxa"/>
          </w:tcPr>
          <w:p w:rsidR="002D032C" w:rsidRPr="00B867FC" w:rsidRDefault="002D032C" w:rsidP="006E407A">
            <w:r w:rsidRPr="00B867FC">
              <w:t>3N230</w:t>
            </w:r>
          </w:p>
        </w:tc>
      </w:tr>
    </w:tbl>
    <w:p w:rsidR="002D032C" w:rsidRDefault="002D032C"/>
    <w:p w:rsidR="002D032C" w:rsidRDefault="002D032C" w:rsidP="000E41D6">
      <w:r>
        <w:rPr>
          <w:rFonts w:hint="eastAsia"/>
        </w:rPr>
        <w:t>理学院化学系化学（应化、无机、分析、物化、有机、高分子方向）研究生复试安排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02"/>
        <w:gridCol w:w="2126"/>
        <w:gridCol w:w="2835"/>
      </w:tblGrid>
      <w:tr w:rsidR="002D032C" w:rsidRPr="00B867FC" w:rsidTr="00B867FC">
        <w:tc>
          <w:tcPr>
            <w:tcW w:w="2802" w:type="dxa"/>
          </w:tcPr>
          <w:p w:rsidR="002D032C" w:rsidRPr="00B867FC" w:rsidRDefault="002D032C" w:rsidP="00792830">
            <w:r w:rsidRPr="00B867FC">
              <w:rPr>
                <w:rFonts w:hint="eastAsia"/>
              </w:rPr>
              <w:t>时间</w:t>
            </w:r>
          </w:p>
        </w:tc>
        <w:tc>
          <w:tcPr>
            <w:tcW w:w="2126" w:type="dxa"/>
          </w:tcPr>
          <w:p w:rsidR="002D032C" w:rsidRPr="00B867FC" w:rsidRDefault="002D032C" w:rsidP="00792830">
            <w:r w:rsidRPr="00B867FC">
              <w:rPr>
                <w:rFonts w:hint="eastAsia"/>
              </w:rPr>
              <w:t>内容</w:t>
            </w:r>
          </w:p>
        </w:tc>
        <w:tc>
          <w:tcPr>
            <w:tcW w:w="2835" w:type="dxa"/>
          </w:tcPr>
          <w:p w:rsidR="002D032C" w:rsidRPr="00B867FC" w:rsidRDefault="002D032C" w:rsidP="00792830">
            <w:r w:rsidRPr="00B867FC">
              <w:rPr>
                <w:rFonts w:hint="eastAsia"/>
              </w:rPr>
              <w:t>地点</w:t>
            </w:r>
          </w:p>
        </w:tc>
      </w:tr>
      <w:tr w:rsidR="002D032C" w:rsidRPr="00B867FC" w:rsidTr="00B867FC">
        <w:tc>
          <w:tcPr>
            <w:tcW w:w="2802" w:type="dxa"/>
          </w:tcPr>
          <w:p w:rsidR="002D032C" w:rsidRPr="00B867FC" w:rsidRDefault="002D032C" w:rsidP="00792830"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9"/>
                <w:attr w:name="Month" w:val="3"/>
                <w:attr w:name="Year" w:val="2016"/>
              </w:smartTagPr>
              <w:r w:rsidRPr="00B867FC">
                <w:t>3</w:t>
              </w:r>
              <w:r w:rsidRPr="00B867FC">
                <w:rPr>
                  <w:rFonts w:hint="eastAsia"/>
                </w:rPr>
                <w:t>月</w:t>
              </w:r>
              <w:r w:rsidRPr="00B867FC">
                <w:t>29</w:t>
              </w:r>
              <w:r w:rsidRPr="00B867FC">
                <w:rPr>
                  <w:rFonts w:hint="eastAsia"/>
                </w:rPr>
                <w:t>日</w:t>
              </w:r>
            </w:smartTag>
            <w:r w:rsidRPr="00B867FC">
              <w:rPr>
                <w:rFonts w:hint="eastAsia"/>
              </w:rPr>
              <w:t>（周二）</w:t>
            </w:r>
            <w:r w:rsidRPr="00B867FC">
              <w:t xml:space="preserve"> 8:30-9:00 </w:t>
            </w:r>
          </w:p>
        </w:tc>
        <w:tc>
          <w:tcPr>
            <w:tcW w:w="2126" w:type="dxa"/>
          </w:tcPr>
          <w:p w:rsidR="002D032C" w:rsidRPr="00B867FC" w:rsidRDefault="002D032C" w:rsidP="00792830">
            <w:r w:rsidRPr="00B867FC">
              <w:rPr>
                <w:rFonts w:hint="eastAsia"/>
              </w:rPr>
              <w:t>资格审查</w:t>
            </w:r>
          </w:p>
        </w:tc>
        <w:tc>
          <w:tcPr>
            <w:tcW w:w="2835" w:type="dxa"/>
          </w:tcPr>
          <w:p w:rsidR="002D032C" w:rsidRPr="00B867FC" w:rsidRDefault="002D032C" w:rsidP="00792830">
            <w:r w:rsidRPr="00B867FC">
              <w:t>3N-222</w:t>
            </w:r>
          </w:p>
        </w:tc>
      </w:tr>
      <w:tr w:rsidR="002D032C" w:rsidRPr="00B867FC" w:rsidTr="00B867FC">
        <w:tc>
          <w:tcPr>
            <w:tcW w:w="2802" w:type="dxa"/>
          </w:tcPr>
          <w:p w:rsidR="002D032C" w:rsidRPr="00B867FC" w:rsidRDefault="002D032C" w:rsidP="00792830"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9"/>
                <w:attr w:name="Month" w:val="3"/>
                <w:attr w:name="Year" w:val="2016"/>
              </w:smartTagPr>
              <w:r w:rsidRPr="00B867FC">
                <w:t>3</w:t>
              </w:r>
              <w:r w:rsidRPr="00B867FC">
                <w:rPr>
                  <w:rFonts w:hint="eastAsia"/>
                </w:rPr>
                <w:t>月</w:t>
              </w:r>
              <w:r w:rsidRPr="00B867FC">
                <w:t>29</w:t>
              </w:r>
              <w:r w:rsidRPr="00B867FC">
                <w:rPr>
                  <w:rFonts w:hint="eastAsia"/>
                </w:rPr>
                <w:t>日</w:t>
              </w:r>
            </w:smartTag>
            <w:r w:rsidRPr="00B867FC">
              <w:rPr>
                <w:rFonts w:hint="eastAsia"/>
              </w:rPr>
              <w:t>（周二）</w:t>
            </w:r>
            <w:r w:rsidRPr="00B867FC">
              <w:t xml:space="preserve"> 9:00-12:00 </w:t>
            </w:r>
          </w:p>
        </w:tc>
        <w:tc>
          <w:tcPr>
            <w:tcW w:w="2126" w:type="dxa"/>
          </w:tcPr>
          <w:p w:rsidR="002D032C" w:rsidRPr="00B867FC" w:rsidRDefault="002D032C" w:rsidP="00792830">
            <w:r w:rsidRPr="00B867FC">
              <w:rPr>
                <w:rFonts w:hint="eastAsia"/>
              </w:rPr>
              <w:t>体检</w:t>
            </w:r>
            <w:bookmarkStart w:id="0" w:name="_GoBack"/>
            <w:bookmarkEnd w:id="0"/>
          </w:p>
        </w:tc>
        <w:tc>
          <w:tcPr>
            <w:tcW w:w="2835" w:type="dxa"/>
          </w:tcPr>
          <w:p w:rsidR="002D032C" w:rsidRPr="00B867FC" w:rsidRDefault="002D032C" w:rsidP="00792830">
            <w:r w:rsidRPr="00B867FC">
              <w:rPr>
                <w:rFonts w:hint="eastAsia"/>
              </w:rPr>
              <w:t>校医院</w:t>
            </w:r>
          </w:p>
        </w:tc>
      </w:tr>
      <w:tr w:rsidR="002D032C" w:rsidRPr="00B867FC" w:rsidTr="00B867FC">
        <w:tc>
          <w:tcPr>
            <w:tcW w:w="2802" w:type="dxa"/>
          </w:tcPr>
          <w:p w:rsidR="002D032C" w:rsidRPr="00B867FC" w:rsidRDefault="002D032C" w:rsidP="00886998"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9"/>
                <w:attr w:name="Month" w:val="3"/>
                <w:attr w:name="Year" w:val="2016"/>
              </w:smartTagPr>
              <w:r w:rsidRPr="00B867FC">
                <w:t>3</w:t>
              </w:r>
              <w:r w:rsidRPr="00B867FC">
                <w:rPr>
                  <w:rFonts w:hint="eastAsia"/>
                </w:rPr>
                <w:t>月</w:t>
              </w:r>
              <w:r w:rsidRPr="00B867FC">
                <w:t>29</w:t>
              </w:r>
              <w:r w:rsidRPr="00B867FC">
                <w:rPr>
                  <w:rFonts w:hint="eastAsia"/>
                </w:rPr>
                <w:t>日</w:t>
              </w:r>
            </w:smartTag>
            <w:r w:rsidRPr="00B867FC">
              <w:rPr>
                <w:rFonts w:hint="eastAsia"/>
              </w:rPr>
              <w:t>（周二）</w:t>
            </w:r>
            <w:r w:rsidRPr="00B867FC">
              <w:t xml:space="preserve"> 13:00-15:00 </w:t>
            </w:r>
          </w:p>
        </w:tc>
        <w:tc>
          <w:tcPr>
            <w:tcW w:w="2126" w:type="dxa"/>
          </w:tcPr>
          <w:p w:rsidR="002D032C" w:rsidRPr="00B867FC" w:rsidRDefault="002D032C" w:rsidP="00792830">
            <w:r w:rsidRPr="00B867FC">
              <w:rPr>
                <w:rFonts w:hint="eastAsia"/>
              </w:rPr>
              <w:t>笔试</w:t>
            </w:r>
          </w:p>
        </w:tc>
        <w:tc>
          <w:tcPr>
            <w:tcW w:w="2835" w:type="dxa"/>
          </w:tcPr>
          <w:p w:rsidR="002D032C" w:rsidRPr="00B867FC" w:rsidRDefault="002D032C" w:rsidP="00F77772">
            <w:r w:rsidRPr="00B867FC">
              <w:t>3N222</w:t>
            </w:r>
          </w:p>
        </w:tc>
      </w:tr>
      <w:tr w:rsidR="002D032C" w:rsidRPr="00B867FC" w:rsidTr="00B867FC">
        <w:tc>
          <w:tcPr>
            <w:tcW w:w="2802" w:type="dxa"/>
          </w:tcPr>
          <w:p w:rsidR="002D032C" w:rsidRPr="00B867FC" w:rsidRDefault="002D032C" w:rsidP="00814695"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9"/>
                <w:attr w:name="Month" w:val="3"/>
                <w:attr w:name="Year" w:val="2016"/>
              </w:smartTagPr>
              <w:r w:rsidRPr="00B867FC">
                <w:t>3</w:t>
              </w:r>
              <w:r w:rsidRPr="00B867FC">
                <w:rPr>
                  <w:rFonts w:hint="eastAsia"/>
                </w:rPr>
                <w:t>月</w:t>
              </w:r>
              <w:r w:rsidRPr="00B867FC">
                <w:t>29</w:t>
              </w:r>
              <w:r w:rsidRPr="00B867FC">
                <w:rPr>
                  <w:rFonts w:hint="eastAsia"/>
                </w:rPr>
                <w:t>日</w:t>
              </w:r>
            </w:smartTag>
            <w:r w:rsidRPr="00B867FC">
              <w:rPr>
                <w:rFonts w:hint="eastAsia"/>
              </w:rPr>
              <w:t>（周二）</w:t>
            </w:r>
            <w:r w:rsidRPr="00B867FC">
              <w:t xml:space="preserve"> 15:15-</w:t>
            </w:r>
            <w:r>
              <w:t xml:space="preserve"> </w:t>
            </w:r>
          </w:p>
        </w:tc>
        <w:tc>
          <w:tcPr>
            <w:tcW w:w="2126" w:type="dxa"/>
          </w:tcPr>
          <w:p w:rsidR="002D032C" w:rsidRPr="00B867FC" w:rsidRDefault="002D032C" w:rsidP="00792830">
            <w:r w:rsidRPr="00B867FC">
              <w:rPr>
                <w:rFonts w:hint="eastAsia"/>
              </w:rPr>
              <w:t>综合面试</w:t>
            </w:r>
          </w:p>
        </w:tc>
        <w:tc>
          <w:tcPr>
            <w:tcW w:w="2835" w:type="dxa"/>
          </w:tcPr>
          <w:p w:rsidR="002D032C" w:rsidRPr="00B867FC" w:rsidRDefault="002D032C" w:rsidP="00792830">
            <w:r w:rsidRPr="00B867FC">
              <w:t>3N222</w:t>
            </w:r>
          </w:p>
        </w:tc>
      </w:tr>
    </w:tbl>
    <w:p w:rsidR="002D032C" w:rsidRPr="000E41D6" w:rsidRDefault="002D032C"/>
    <w:sectPr w:rsidR="002D032C" w:rsidRPr="000E41D6" w:rsidSect="00B148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3841"/>
    <w:rsid w:val="000E41D6"/>
    <w:rsid w:val="002523DF"/>
    <w:rsid w:val="002D032C"/>
    <w:rsid w:val="006E407A"/>
    <w:rsid w:val="0077568E"/>
    <w:rsid w:val="00792830"/>
    <w:rsid w:val="00814695"/>
    <w:rsid w:val="00886998"/>
    <w:rsid w:val="008B6716"/>
    <w:rsid w:val="009126BA"/>
    <w:rsid w:val="00943841"/>
    <w:rsid w:val="00AA07B3"/>
    <w:rsid w:val="00B1480E"/>
    <w:rsid w:val="00B867FC"/>
    <w:rsid w:val="00C514D0"/>
    <w:rsid w:val="00C7348A"/>
    <w:rsid w:val="00C86379"/>
    <w:rsid w:val="00CA6820"/>
    <w:rsid w:val="00D35BD2"/>
    <w:rsid w:val="00EC1F2E"/>
    <w:rsid w:val="00EC43AA"/>
    <w:rsid w:val="00F77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80E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7348A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1</Pages>
  <Words>50</Words>
  <Characters>285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雨林木风</cp:lastModifiedBy>
  <cp:revision>19</cp:revision>
  <dcterms:created xsi:type="dcterms:W3CDTF">2016-03-25T15:22:00Z</dcterms:created>
  <dcterms:modified xsi:type="dcterms:W3CDTF">2016-03-26T07:47:00Z</dcterms:modified>
</cp:coreProperties>
</file>